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ind w:firstLine="0"/>
              <w:jc w:val="right"/>
            </w:pPr>
          </w:p>
          <w:p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ind w:firstLine="0"/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p>
      <w:pPr>
        <w:spacing w:line="560" w:lineRule="exact"/>
        <w:rPr>
          <w:rFonts w:ascii="黑体" w:eastAsia="黑体" w:cs="黑体"/>
        </w:rPr>
      </w:pPr>
      <w:r>
        <w:rPr>
          <w:b/>
          <w:bCs/>
          <w:color w:val="00B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-1172845</wp:posOffset>
                </wp:positionV>
                <wp:extent cx="6276340" cy="1840865"/>
                <wp:effectExtent l="4445" t="4445" r="571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840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color w:val="FF0000"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注：严禁改变表格格式；表格为一页，正反两面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val="en-US" w:eastAsia="zh-CN"/>
                              </w:rPr>
                              <w:t>填写后打印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9.4pt;margin-top:-92.35pt;height:144.95pt;width:494.2pt;z-index:251663360;mso-width-relative:page;mso-height-relative:margin;mso-height-percent:200;" filled="f" stroked="t" coordsize="21600,21600" o:gfxdata="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ZwCQ2gAAAAwB&#10;AAAPAAAAAAAAAAEAIAAAACIAAABkcnMvZG93bnJldi54bWxQSwECFAAUAAAACACHTuJA2OCUDxkC&#10;AAA2BAAADgAAAAAAAAABACAAAAAp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仿宋_GB2312"/>
                          <w:color w:val="FF0000"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</w:rPr>
                        <w:t>注：严禁改变表格格式；表格为一页，正反两面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val="en-US" w:eastAsia="zh-CN"/>
                        </w:rPr>
                        <w:t>填写后打印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-571500</wp:posOffset>
                </wp:positionV>
                <wp:extent cx="802640" cy="529590"/>
                <wp:effectExtent l="4445" t="4445" r="240665" b="13271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529590"/>
                        </a:xfrm>
                        <a:prstGeom prst="wedgeRoundRectCallout">
                          <a:avLst>
                            <a:gd name="adj1" fmla="val 75026"/>
                            <a:gd name="adj2" fmla="val 6876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</w:rPr>
                              <w:t>打印时删除掉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7.75pt;margin-top:-45pt;height:41.7pt;width:63.2pt;z-index:251664384;mso-width-relative:page;mso-height-relative:page;" filled="f" stroked="t" coordsize="21600,21600" o:gfxdata="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lsKgNgAAAAKAQAADwAAAAAAAAABACAAAAAiAAAAZHJzL2Rvd25yZXYueG1sUEsBAhQAFAAA&#10;AAgAh07iQLpi3GlhAgAAuQQAAA4AAAAAAAAAAQAgAAAAJwEAAGRycy9lMm9Eb2MueG1sUEsFBgAA&#10;AAAGAAYAWQEAAPoFAAAAAA==&#10;" adj="27006,25654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</w:rPr>
                        <w:t>打印时删除掉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-171450</wp:posOffset>
                </wp:positionV>
                <wp:extent cx="2470150" cy="652780"/>
                <wp:effectExtent l="5080" t="5080" r="20320" b="1856740"/>
                <wp:wrapNone/>
                <wp:docPr id="2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52780"/>
                        </a:xfrm>
                        <a:prstGeom prst="wedgeRoundRectCallout">
                          <a:avLst>
                            <a:gd name="adj1" fmla="val -13161"/>
                            <a:gd name="adj2" fmla="val 328210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</w:rPr>
                              <w:t>请填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  <w:lang w:val="en-US" w:eastAsia="zh-CN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18"/>
                              </w:rPr>
                              <w:t>其中的一类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中共党员；中共预备党员；共青团员；群众。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69.55pt;margin-top:-13.5pt;height:51.4pt;width:194.5pt;z-index:251660288;mso-width-relative:page;mso-height-relative:page;" filled="f" stroked="t" coordsize="21600,21600" o:gfxdata="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bZWbE2gAAAAoB&#10;AAAPAAAAAAAAAAEAIAAAACIAAABkcnMvZG93bnJldi54bWxQSwECFAAUAAAACACHTuJAJAoOH1IC&#10;AACUBAAADgAAAAAAAAABACAAAAApAQAAZHJzL2Uyb0RvYy54bWxQSwUGAAAAAAYABgBZAQAA7QUA&#10;AAAA&#10;" adj="7957,81693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</w:rPr>
                        <w:t>请填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  <w:lang w:val="en-US" w:eastAsia="zh-CN"/>
                        </w:rPr>
                        <w:t>写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24"/>
                          <w:szCs w:val="18"/>
                        </w:rPr>
                        <w:t>其中的一类</w:t>
                      </w: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中共党员；中共预备党员；共青团员；群众。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</w:rPr>
        <w:t>附件3</w:t>
      </w:r>
    </w:p>
    <w:p>
      <w:pPr>
        <w:spacing w:line="560" w:lineRule="exact"/>
        <w:rPr>
          <w:rFonts w:ascii="黑体" w:eastAsia="黑体" w:cs="黑体"/>
        </w:rPr>
      </w:pPr>
    </w:p>
    <w:p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259715</wp:posOffset>
                </wp:positionV>
                <wp:extent cx="1658620" cy="568325"/>
                <wp:effectExtent l="5080" t="4445" r="393700" b="1484630"/>
                <wp:wrapNone/>
                <wp:docPr id="3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568325"/>
                        </a:xfrm>
                        <a:prstGeom prst="wedgeRoundRectCallout">
                          <a:avLst>
                            <a:gd name="adj1" fmla="val 71606"/>
                            <a:gd name="adj2" fmla="val 304681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范例：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202X级本科生/硕士生/博士生。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-74.7pt;margin-top:20.45pt;height:44.75pt;width:130.6pt;z-index:251662336;mso-width-relative:page;mso-height-relative:page;" filled="f" stroked="t" coordsize="21600,21600" o:gfxdata="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ttl6XZAAAACwEAAA8AAAAAAAAAAQAgAAAAIgAAAGRycy9kb3ducmV2LnhtbFBL&#10;AQIUABQAAAAIAIdO4kCVdTWtZwIAALsEAAAOAAAAAAAAAAEAIAAAACgBAABkcnMvZTJvRG9jLnht&#10;bFBLBQYAAAAABgAGAFkBAAABBgAAAAA=&#10;" adj="26267,76611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范例：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202X级本科生/硕士生/博士生。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黑龙江省普通高等学校“优秀毕业生”表彰确认表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97"/>
        <w:gridCol w:w="1151"/>
        <w:gridCol w:w="256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2001年5月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学院全称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专业全称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202X级本科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生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XXXX班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用人单位全称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以第三人称写，事迹明了清晰，概括性强。字体为仿宋GB2312小四号字，不加粗，行距25磅，不得加页。开头空两格。</w:t>
            </w:r>
          </w:p>
          <w:p>
            <w:pPr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u w:val="single"/>
              </w:rPr>
              <w:t>在校期间获校级以上奖励</w:t>
            </w:r>
          </w:p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含校级奖励，字体等格式与《主要事迹》相同，获奖时间以证书落款为准，如：</w:t>
            </w:r>
          </w:p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2022年12月  校“五好学生奖学金”</w:t>
            </w:r>
          </w:p>
          <w:p>
            <w:pPr>
              <w:rPr>
                <w:rFonts w:ascii="仿宋" w:eastAsia="仿宋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院（系）推荐意见：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right"/>
            </w:pPr>
          </w:p>
          <w:p>
            <w:pPr>
              <w:ind w:firstLine="723" w:firstLineChars="300"/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黑龙江省教育厅意见:</w:t>
            </w:r>
          </w:p>
          <w:p/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日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cs="仿宋_GB2312"/>
          <w:bCs/>
          <w:sz w:val="24"/>
          <w:szCs w:val="24"/>
        </w:rPr>
        <w:t>注：本表格正反面打印，一式两份（其中一份存入学生档案，另一份学校存档）。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ThjYmVhZDNkNmI2ZDhjNWRjOTUxMjhhOWJjMjU2NWIifQ=="/>
  </w:docVars>
  <w:rsids>
    <w:rsidRoot w:val="00000000"/>
    <w:rsid w:val="06522869"/>
    <w:rsid w:val="0E3D67CE"/>
    <w:rsid w:val="55E2250D"/>
    <w:rsid w:val="7F041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157</Words>
  <Characters>157</Characters>
  <Lines>45</Lines>
  <Paragraphs>23</Paragraphs>
  <TotalTime>3</TotalTime>
  <ScaleCrop>false</ScaleCrop>
  <LinksUpToDate>false</LinksUpToDate>
  <CharactersWithSpaces>296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方大帅</cp:lastModifiedBy>
  <dcterms:modified xsi:type="dcterms:W3CDTF">2024-04-23T13:00:43Z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7E8868382D9C49CDA202C182945B0933_13</vt:lpwstr>
  </property>
</Properties>
</file>