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3A" w:rsidRDefault="000451D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7443A" w:rsidRDefault="000451DB">
      <w:pPr>
        <w:tabs>
          <w:tab w:val="center" w:pos="4478"/>
        </w:tabs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山东省高等学校优秀学生登记表</w:t>
      </w:r>
    </w:p>
    <w:tbl>
      <w:tblPr>
        <w:tblW w:w="966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863"/>
        <w:gridCol w:w="1136"/>
        <w:gridCol w:w="1260"/>
        <w:gridCol w:w="1684"/>
      </w:tblGrid>
      <w:tr w:rsidR="0057443A">
        <w:trPr>
          <w:cantSplit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出生年月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7443A"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82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7443A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bookmarkStart w:id="0" w:name="_GoBack"/>
            <w:bookmarkEnd w:id="0"/>
            <w:r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7443A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入学</w:t>
            </w:r>
          </w:p>
          <w:p w:rsidR="0057443A" w:rsidRDefault="000451D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57443A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职务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57443A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是否退役复学学生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57443A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7443A">
        <w:trPr>
          <w:cantSplit/>
          <w:trHeight w:val="459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主</w:t>
            </w: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要</w:t>
            </w: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事</w:t>
            </w: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 xml:space="preserve">             </w:t>
            </w:r>
            <w:r>
              <w:rPr>
                <w:rFonts w:ascii="汉仪书宋一简" w:eastAsia="汉仪书宋一简" w:hint="eastAsia"/>
                <w:szCs w:val="21"/>
              </w:rPr>
              <w:t xml:space="preserve">               院（系）负责人（签名）</w:t>
            </w: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57443A">
        <w:trPr>
          <w:cantSplit/>
          <w:trHeight w:val="168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校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推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荐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意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</w:t>
            </w:r>
          </w:p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  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    </w:t>
            </w:r>
            <w:r>
              <w:rPr>
                <w:rFonts w:ascii="汉仪书宋一简" w:eastAsia="汉仪书宋一简" w:hint="eastAsia"/>
                <w:szCs w:val="21"/>
              </w:rPr>
              <w:t xml:space="preserve">           （章）</w:t>
            </w:r>
          </w:p>
          <w:p w:rsidR="0057443A" w:rsidRDefault="000451DB">
            <w:pPr>
              <w:ind w:firstLineChars="3150" w:firstLine="6615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</w:tbl>
    <w:p w:rsidR="0057443A" w:rsidRDefault="000451DB">
      <w:r>
        <w:rPr>
          <w:rFonts w:ascii="汉仪书宋一简" w:eastAsia="汉仪书宋一简" w:hint="eastAsia"/>
          <w:szCs w:val="21"/>
        </w:rPr>
        <w:t>注：该表一式2份，学校存档1份，存入学生档案1份。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57443A">
        <w:trPr>
          <w:cantSplit/>
          <w:trHeight w:val="12293"/>
          <w:jc w:val="center"/>
        </w:trPr>
        <w:tc>
          <w:tcPr>
            <w:tcW w:w="9450" w:type="dxa"/>
          </w:tcPr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lastRenderedPageBreak/>
              <w:t>主要事迹（续前页）：</w:t>
            </w: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:rsidR="0057443A" w:rsidRDefault="000451D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57443A" w:rsidRDefault="000451DB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山东省高等学校优秀学生干部登记表</w:t>
      </w:r>
    </w:p>
    <w:tbl>
      <w:tblPr>
        <w:tblW w:w="950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687"/>
        <w:gridCol w:w="1082"/>
        <w:gridCol w:w="1356"/>
        <w:gridCol w:w="1604"/>
        <w:gridCol w:w="52"/>
      </w:tblGrid>
      <w:tr w:rsidR="0057443A">
        <w:trPr>
          <w:cantSplit/>
        </w:trPr>
        <w:tc>
          <w:tcPr>
            <w:tcW w:w="94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 xml:space="preserve">姓 </w:t>
            </w:r>
            <w:r>
              <w:rPr>
                <w:rFonts w:ascii="汉仪书宋一简" w:eastAsia="汉仪书宋一简"/>
                <w:position w:val="12"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position w:val="12"/>
                <w:szCs w:val="21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出生年月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政治面貌</w:t>
            </w:r>
          </w:p>
        </w:tc>
        <w:tc>
          <w:tcPr>
            <w:tcW w:w="165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7443A"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81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7443A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7443A">
        <w:trPr>
          <w:cantSplit/>
          <w:trHeight w:val="567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入学</w:t>
            </w:r>
          </w:p>
          <w:p w:rsidR="0057443A" w:rsidRDefault="000451D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57443A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职务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57443A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是否退役</w:t>
            </w:r>
          </w:p>
          <w:p w:rsidR="0057443A" w:rsidRDefault="000451D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复学学生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7443A" w:rsidRDefault="0057443A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7443A">
        <w:trPr>
          <w:cantSplit/>
          <w:trHeight w:val="4521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主</w:t>
            </w: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要</w:t>
            </w: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事</w:t>
            </w: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443A" w:rsidRDefault="000451DB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  </w:t>
            </w:r>
            <w:r>
              <w:rPr>
                <w:rFonts w:ascii="汉仪书宋一简" w:eastAsia="汉仪书宋一简"/>
                <w:szCs w:val="21"/>
              </w:rPr>
              <w:t xml:space="preserve">          </w:t>
            </w:r>
            <w:r>
              <w:rPr>
                <w:rFonts w:ascii="汉仪书宋一简" w:eastAsia="汉仪书宋一简" w:hint="eastAsia"/>
                <w:szCs w:val="21"/>
              </w:rPr>
              <w:t xml:space="preserve">   院（系）负责人（签名）</w:t>
            </w: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57443A">
        <w:trPr>
          <w:cantSplit/>
          <w:trHeight w:val="2325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校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推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荐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意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   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         </w:t>
            </w:r>
            <w:r>
              <w:rPr>
                <w:rFonts w:ascii="汉仪书宋一简" w:eastAsia="汉仪书宋一简" w:hint="eastAsia"/>
                <w:szCs w:val="21"/>
              </w:rPr>
              <w:t xml:space="preserve">      （章）</w:t>
            </w:r>
          </w:p>
          <w:p w:rsidR="0057443A" w:rsidRDefault="000451DB">
            <w:pPr>
              <w:ind w:firstLineChars="3100" w:firstLine="6510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  <w:tr w:rsidR="0057443A">
        <w:trPr>
          <w:cantSplit/>
          <w:trHeight w:val="299"/>
        </w:trPr>
        <w:tc>
          <w:tcPr>
            <w:tcW w:w="9502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注：该表一式2份，学校存档1份，存入学生档案1份。</w:t>
            </w: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57443A">
        <w:trPr>
          <w:gridAfter w:val="1"/>
          <w:wAfter w:w="52" w:type="dxa"/>
          <w:cantSplit/>
          <w:trHeight w:val="12609"/>
        </w:trPr>
        <w:tc>
          <w:tcPr>
            <w:tcW w:w="945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lastRenderedPageBreak/>
              <w:t>主要事迹（续前页）：</w:t>
            </w: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:rsidR="0057443A" w:rsidRDefault="000451D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57443A" w:rsidRDefault="000451DB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山东省高等学校先进班集体登记表</w:t>
      </w: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10"/>
        <w:gridCol w:w="447"/>
        <w:gridCol w:w="2004"/>
        <w:gridCol w:w="1325"/>
        <w:gridCol w:w="1533"/>
        <w:gridCol w:w="1258"/>
        <w:gridCol w:w="1938"/>
      </w:tblGrid>
      <w:tr w:rsidR="0057443A">
        <w:trPr>
          <w:cantSplit/>
        </w:trPr>
        <w:tc>
          <w:tcPr>
            <w:tcW w:w="139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48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7443A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入学时间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3A" w:rsidRDefault="000451D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人数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443A" w:rsidRDefault="0057443A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7443A">
        <w:trPr>
          <w:cantSplit/>
          <w:trHeight w:val="5365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主</w:t>
            </w: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要</w:t>
            </w: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事</w:t>
            </w: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443A" w:rsidRDefault="000451DB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（内容较多时可在背面续写）</w:t>
            </w: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                  院（系）负责人（签名）</w:t>
            </w:r>
          </w:p>
        </w:tc>
      </w:tr>
      <w:tr w:rsidR="0057443A">
        <w:trPr>
          <w:cantSplit/>
          <w:trHeight w:val="3878"/>
        </w:trPr>
        <w:tc>
          <w:tcPr>
            <w:tcW w:w="73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校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推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荐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意</w:t>
            </w:r>
          </w:p>
          <w:p w:rsidR="0057443A" w:rsidRDefault="000451D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871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</w:t>
            </w: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szCs w:val="21"/>
              </w:rPr>
              <w:t xml:space="preserve">   </w:t>
            </w:r>
            <w:r>
              <w:rPr>
                <w:rFonts w:ascii="汉仪书宋一简" w:eastAsia="汉仪书宋一简"/>
                <w:szCs w:val="21"/>
              </w:rPr>
              <w:t xml:space="preserve">              </w:t>
            </w:r>
            <w:r>
              <w:rPr>
                <w:rFonts w:ascii="汉仪书宋一简" w:eastAsia="汉仪书宋一简" w:hint="eastAsia"/>
                <w:szCs w:val="21"/>
              </w:rPr>
              <w:t xml:space="preserve">       （章）</w:t>
            </w:r>
          </w:p>
          <w:p w:rsidR="0057443A" w:rsidRDefault="000451DB">
            <w:pPr>
              <w:ind w:firstLineChars="3000" w:firstLine="6300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</w:tbl>
    <w:p w:rsidR="0057443A" w:rsidRDefault="000451DB">
      <w:pPr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注：该表一式2份，学校、院（系）各存档1份。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7443A">
        <w:trPr>
          <w:cantSplit/>
          <w:trHeight w:val="12293"/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:rsidR="0057443A" w:rsidRDefault="000451DB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lastRenderedPageBreak/>
              <w:t>主要事迹（续前页）：</w:t>
            </w: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  <w:p w:rsidR="0057443A" w:rsidRDefault="0057443A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:rsidR="0057443A" w:rsidRDefault="0057443A"/>
    <w:p w:rsidR="0057443A" w:rsidRDefault="0057443A">
      <w:pPr>
        <w:rPr>
          <w:rFonts w:ascii="仿宋_GB2312" w:eastAsia="仿宋_GB2312"/>
          <w:sz w:val="32"/>
          <w:szCs w:val="32"/>
        </w:rPr>
        <w:sectPr w:rsidR="0057443A">
          <w:footerReference w:type="even" r:id="rId7"/>
          <w:footerReference w:type="default" r:id="rId8"/>
          <w:pgSz w:w="11906" w:h="16838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57443A" w:rsidRDefault="000451DB">
      <w:pPr>
        <w:ind w:leftChars="-500" w:hangingChars="328" w:hanging="105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附件5</w:t>
      </w:r>
    </w:p>
    <w:p w:rsidR="0057443A" w:rsidRDefault="000451D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推荐山东省高等学校优秀学生名单</w:t>
      </w:r>
    </w:p>
    <w:tbl>
      <w:tblPr>
        <w:tblW w:w="15340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1165"/>
        <w:gridCol w:w="578"/>
        <w:gridCol w:w="578"/>
        <w:gridCol w:w="1660"/>
        <w:gridCol w:w="656"/>
        <w:gridCol w:w="2424"/>
        <w:gridCol w:w="1300"/>
        <w:gridCol w:w="1040"/>
        <w:gridCol w:w="2600"/>
        <w:gridCol w:w="1520"/>
        <w:gridCol w:w="1161"/>
      </w:tblGrid>
      <w:tr w:rsidR="0057443A">
        <w:trPr>
          <w:trHeight w:val="405"/>
          <w:jc w:val="center"/>
        </w:trPr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57443A">
        <w:trPr>
          <w:trHeight w:val="375"/>
          <w:jc w:val="center"/>
        </w:trPr>
        <w:tc>
          <w:tcPr>
            <w:tcW w:w="153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 xml:space="preserve">学校（章）：                                  </w:t>
            </w:r>
            <w:r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 xml:space="preserve">                             山东省教育厅（章）</w:t>
            </w:r>
          </w:p>
        </w:tc>
      </w:tr>
      <w:tr w:rsidR="0057443A">
        <w:trPr>
          <w:trHeight w:val="7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学校代码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br/>
              <w:t>（规范名称）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是否退役复学学生</w:t>
            </w:r>
          </w:p>
        </w:tc>
      </w:tr>
      <w:tr w:rsidR="0057443A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张云丰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370900199701010000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机械制造与自动化设计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57443A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李雨霖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370900199710010000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卓越技师班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57443A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555"/>
          <w:jc w:val="center"/>
        </w:trPr>
        <w:tc>
          <w:tcPr>
            <w:tcW w:w="153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说明：1.姓名中间</w:t>
            </w: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不留</w:t>
            </w: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空格；2.政治面貌填中共党员、中共预备党员、共青团员；3.年级专业班级填写请参照示例。专业仅有1个班级的，统一填写“1班”，</w:t>
            </w: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不得</w:t>
            </w: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在“班级”一栏填入专业名称；班级为试验班、基地班、卓越班等类型的，据实填入。</w:t>
            </w:r>
          </w:p>
        </w:tc>
      </w:tr>
    </w:tbl>
    <w:p w:rsidR="0057443A" w:rsidRDefault="0057443A">
      <w:pPr>
        <w:rPr>
          <w:rFonts w:ascii="仿宋_GB2312" w:eastAsia="仿宋_GB2312"/>
          <w:sz w:val="32"/>
          <w:szCs w:val="32"/>
        </w:rPr>
      </w:pPr>
    </w:p>
    <w:p w:rsidR="0057443A" w:rsidRDefault="000451DB">
      <w:pPr>
        <w:ind w:leftChars="-494" w:hangingChars="324" w:hanging="1037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附件6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</w:t>
      </w:r>
    </w:p>
    <w:p w:rsidR="0057443A" w:rsidRDefault="000451D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推荐山东省高等学校优秀学生干部名单</w:t>
      </w:r>
    </w:p>
    <w:tbl>
      <w:tblPr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176"/>
        <w:gridCol w:w="44"/>
        <w:gridCol w:w="1073"/>
        <w:gridCol w:w="1165"/>
        <w:gridCol w:w="656"/>
        <w:gridCol w:w="2424"/>
        <w:gridCol w:w="1155"/>
        <w:gridCol w:w="1040"/>
        <w:gridCol w:w="2600"/>
        <w:gridCol w:w="1280"/>
        <w:gridCol w:w="755"/>
        <w:gridCol w:w="1148"/>
      </w:tblGrid>
      <w:tr w:rsidR="0057443A">
        <w:trPr>
          <w:trHeight w:val="405"/>
          <w:jc w:val="center"/>
        </w:trPr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57443A">
        <w:trPr>
          <w:trHeight w:val="375"/>
          <w:jc w:val="center"/>
        </w:trPr>
        <w:tc>
          <w:tcPr>
            <w:tcW w:w="15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 xml:space="preserve">学校（章）：                   </w:t>
            </w:r>
            <w:r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 xml:space="preserve">                                                 山东省教育厅（章）</w:t>
            </w:r>
          </w:p>
        </w:tc>
      </w:tr>
      <w:tr w:rsidR="0057443A">
        <w:trPr>
          <w:trHeight w:val="7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学校代码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br/>
              <w:t>（规范名称）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是否退役复学学生</w:t>
            </w:r>
          </w:p>
        </w:tc>
      </w:tr>
      <w:tr w:rsidR="0057443A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张云丰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370900199701010000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机械制造与自动化设计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57443A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李雨霖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370900199710010000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卓越技师班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57443A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555"/>
          <w:jc w:val="center"/>
        </w:trPr>
        <w:tc>
          <w:tcPr>
            <w:tcW w:w="152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说明：1.姓名中间</w:t>
            </w: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不留</w:t>
            </w: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空格；2.政治面貌填中共党员、中共预备党员、共青团员；3.年级专业班级填写请参照示例。专业仅有1个班级的，统一填写“1班”，</w:t>
            </w: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不得</w:t>
            </w: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在“班级”一栏填入专业名称；班级为试验班、基地班、卓越班等类型的，据实填入。</w:t>
            </w:r>
          </w:p>
        </w:tc>
      </w:tr>
    </w:tbl>
    <w:p w:rsidR="0057443A" w:rsidRDefault="0057443A">
      <w:pPr>
        <w:rPr>
          <w:rFonts w:ascii="仿宋_GB2312" w:eastAsia="仿宋_GB2312"/>
          <w:sz w:val="32"/>
          <w:szCs w:val="32"/>
        </w:rPr>
      </w:pPr>
    </w:p>
    <w:p w:rsidR="0057443A" w:rsidRDefault="000451DB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附件7</w:t>
      </w:r>
    </w:p>
    <w:p w:rsidR="0057443A" w:rsidRDefault="000451D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推荐山东省高等学校先进班集体名单</w:t>
      </w:r>
    </w:p>
    <w:tbl>
      <w:tblPr>
        <w:tblW w:w="125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2"/>
        <w:gridCol w:w="2088"/>
        <w:gridCol w:w="1155"/>
        <w:gridCol w:w="1040"/>
        <w:gridCol w:w="4400"/>
        <w:gridCol w:w="2780"/>
      </w:tblGrid>
      <w:tr w:rsidR="0057443A">
        <w:trPr>
          <w:trHeight w:val="40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57443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443A">
        <w:trPr>
          <w:trHeight w:val="375"/>
        </w:trPr>
        <w:tc>
          <w:tcPr>
            <w:tcW w:w="12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 xml:space="preserve">学校（章）：                                                     </w:t>
            </w:r>
            <w:r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 xml:space="preserve">           山东省教育厅（章）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学校代码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专业（规范名称）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机械制造与自动化设计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1班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卓越技师班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45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555"/>
        </w:trPr>
        <w:tc>
          <w:tcPr>
            <w:tcW w:w="12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说明：年级专业班级填写请参照示例。专业仅有1个班级的，统一填写“1班”，</w:t>
            </w:r>
            <w:r>
              <w:rPr>
                <w:rFonts w:ascii="汉仪书宋一简" w:eastAsia="汉仪书宋一简" w:hAnsi="等线" w:cs="宋体" w:hint="eastAsia"/>
                <w:b/>
                <w:bCs/>
                <w:color w:val="000000"/>
                <w:kern w:val="0"/>
                <w:szCs w:val="21"/>
              </w:rPr>
              <w:t>不得</w:t>
            </w:r>
            <w:r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在“班级”一栏填入专业名称；班级为试验班、基地班、卓越班等类型的，据实填入。</w:t>
            </w:r>
          </w:p>
        </w:tc>
      </w:tr>
    </w:tbl>
    <w:p w:rsidR="0057443A" w:rsidRDefault="000451DB">
      <w:pPr>
        <w:ind w:leftChars="-406" w:left="-2" w:hangingChars="266" w:hanging="85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附件8</w:t>
      </w:r>
    </w:p>
    <w:p w:rsidR="0057443A" w:rsidRDefault="000451DB">
      <w:pPr>
        <w:spacing w:line="6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山东省高等学校优秀学生优秀学生干部和先进班集体</w:t>
      </w:r>
    </w:p>
    <w:p w:rsidR="0057443A" w:rsidRDefault="000451DB">
      <w:pPr>
        <w:spacing w:line="64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评选工作联系人名单</w:t>
      </w:r>
    </w:p>
    <w:tbl>
      <w:tblPr>
        <w:tblW w:w="14667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2079"/>
        <w:gridCol w:w="1720"/>
        <w:gridCol w:w="1052"/>
        <w:gridCol w:w="1255"/>
        <w:gridCol w:w="1639"/>
        <w:gridCol w:w="1842"/>
        <w:gridCol w:w="1740"/>
        <w:gridCol w:w="1809"/>
      </w:tblGrid>
      <w:tr w:rsidR="0057443A">
        <w:trPr>
          <w:trHeight w:val="360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黑体" w:cs="宋体"/>
                <w:kern w:val="0"/>
                <w:szCs w:val="21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443A">
        <w:trPr>
          <w:trHeight w:val="55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联系人姓名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学校代码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固定电话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3A" w:rsidRDefault="000451DB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电子邮箱</w:t>
            </w:r>
          </w:p>
        </w:tc>
      </w:tr>
      <w:tr w:rsidR="0057443A">
        <w:trPr>
          <w:trHeight w:val="55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55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3A" w:rsidRDefault="000451DB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7443A">
        <w:trPr>
          <w:trHeight w:val="360"/>
          <w:jc w:val="center"/>
        </w:trPr>
        <w:tc>
          <w:tcPr>
            <w:tcW w:w="1531" w:type="dxa"/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079" w:type="dxa"/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52" w:type="dxa"/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55" w:type="dxa"/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639" w:type="dxa"/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bottom"/>
          </w:tcPr>
          <w:p w:rsidR="0057443A" w:rsidRDefault="0057443A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</w:tbl>
    <w:p w:rsidR="0057443A" w:rsidRDefault="0057443A">
      <w:pPr>
        <w:rPr>
          <w:rFonts w:ascii="仿宋_GB2312" w:eastAsia="仿宋_GB2312" w:hint="eastAsia"/>
          <w:sz w:val="32"/>
          <w:szCs w:val="32"/>
        </w:rPr>
        <w:sectPr w:rsidR="0057443A">
          <w:footerReference w:type="default" r:id="rId9"/>
          <w:pgSz w:w="16838" w:h="11906" w:orient="landscape"/>
          <w:pgMar w:top="1531" w:right="2041" w:bottom="1531" w:left="1985" w:header="851" w:footer="1134" w:gutter="0"/>
          <w:cols w:space="425"/>
          <w:docGrid w:type="lines" w:linePitch="312"/>
        </w:sectPr>
      </w:pPr>
    </w:p>
    <w:p w:rsidR="0057443A" w:rsidRDefault="0057443A" w:rsidP="00AB008B">
      <w:pPr>
        <w:spacing w:line="500" w:lineRule="exact"/>
        <w:rPr>
          <w:rFonts w:hint="eastAsia"/>
          <w:kern w:val="0"/>
        </w:rPr>
      </w:pPr>
    </w:p>
    <w:sectPr w:rsidR="0057443A">
      <w:footerReference w:type="first" r:id="rId10"/>
      <w:pgSz w:w="11906" w:h="16838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C7" w:rsidRDefault="001808C7">
      <w:r>
        <w:separator/>
      </w:r>
    </w:p>
  </w:endnote>
  <w:endnote w:type="continuationSeparator" w:id="0">
    <w:p w:rsidR="001808C7" w:rsidRDefault="0018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DB" w:rsidRDefault="000451DB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51DB" w:rsidRDefault="000451D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DB" w:rsidRDefault="000451DB">
    <w:pPr>
      <w:pStyle w:val="a5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AB008B">
      <w:rPr>
        <w:rStyle w:val="a9"/>
        <w:noProof/>
        <w:sz w:val="28"/>
        <w:szCs w:val="28"/>
      </w:rPr>
      <w:t>1</w:t>
    </w:r>
    <w:r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:rsidR="000451DB" w:rsidRDefault="000451DB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DB" w:rsidRDefault="000451DB">
    <w:pPr>
      <w:pStyle w:val="a5"/>
      <w:framePr w:wrap="around" w:vAnchor="text" w:hAnchor="margin" w:xAlign="center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AB008B">
      <w:rPr>
        <w:rStyle w:val="a9"/>
        <w:noProof/>
        <w:sz w:val="28"/>
        <w:szCs w:val="28"/>
      </w:rPr>
      <w:t>10</w:t>
    </w:r>
    <w:r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:rsidR="000451DB" w:rsidRDefault="000451DB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DB" w:rsidRDefault="000451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C7" w:rsidRDefault="001808C7">
      <w:r>
        <w:separator/>
      </w:r>
    </w:p>
  </w:footnote>
  <w:footnote w:type="continuationSeparator" w:id="0">
    <w:p w:rsidR="001808C7" w:rsidRDefault="0018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C6"/>
    <w:rsid w:val="00004A08"/>
    <w:rsid w:val="000102C3"/>
    <w:rsid w:val="000451DB"/>
    <w:rsid w:val="000543E6"/>
    <w:rsid w:val="000569D7"/>
    <w:rsid w:val="00071A66"/>
    <w:rsid w:val="0007227B"/>
    <w:rsid w:val="000D1704"/>
    <w:rsid w:val="001100FB"/>
    <w:rsid w:val="001414E6"/>
    <w:rsid w:val="00142CBE"/>
    <w:rsid w:val="001808C7"/>
    <w:rsid w:val="001A127F"/>
    <w:rsid w:val="00210670"/>
    <w:rsid w:val="00211A6E"/>
    <w:rsid w:val="00227ED1"/>
    <w:rsid w:val="00233A1E"/>
    <w:rsid w:val="002675B8"/>
    <w:rsid w:val="00295935"/>
    <w:rsid w:val="002F4684"/>
    <w:rsid w:val="002F6C55"/>
    <w:rsid w:val="003751E7"/>
    <w:rsid w:val="0038769B"/>
    <w:rsid w:val="00393354"/>
    <w:rsid w:val="003D2411"/>
    <w:rsid w:val="00406BB1"/>
    <w:rsid w:val="0040787C"/>
    <w:rsid w:val="00412997"/>
    <w:rsid w:val="004255E8"/>
    <w:rsid w:val="00434B15"/>
    <w:rsid w:val="00461822"/>
    <w:rsid w:val="00474D4A"/>
    <w:rsid w:val="00483B9A"/>
    <w:rsid w:val="004F3958"/>
    <w:rsid w:val="004F47B3"/>
    <w:rsid w:val="0050349A"/>
    <w:rsid w:val="00557D07"/>
    <w:rsid w:val="0057443A"/>
    <w:rsid w:val="005A09EB"/>
    <w:rsid w:val="005A25FA"/>
    <w:rsid w:val="005C41F8"/>
    <w:rsid w:val="00625D62"/>
    <w:rsid w:val="006833BA"/>
    <w:rsid w:val="006C2E79"/>
    <w:rsid w:val="006F2045"/>
    <w:rsid w:val="00726544"/>
    <w:rsid w:val="007279AB"/>
    <w:rsid w:val="00727DE9"/>
    <w:rsid w:val="00747DAE"/>
    <w:rsid w:val="007B5344"/>
    <w:rsid w:val="007E69E4"/>
    <w:rsid w:val="0081771D"/>
    <w:rsid w:val="00881F89"/>
    <w:rsid w:val="008F3014"/>
    <w:rsid w:val="008F4E40"/>
    <w:rsid w:val="00905158"/>
    <w:rsid w:val="00957E8B"/>
    <w:rsid w:val="009B2EAC"/>
    <w:rsid w:val="009C05CC"/>
    <w:rsid w:val="009F66E1"/>
    <w:rsid w:val="00A31DCE"/>
    <w:rsid w:val="00A3207A"/>
    <w:rsid w:val="00A534FE"/>
    <w:rsid w:val="00A55E34"/>
    <w:rsid w:val="00A925CA"/>
    <w:rsid w:val="00AA53DF"/>
    <w:rsid w:val="00AB008B"/>
    <w:rsid w:val="00B1219E"/>
    <w:rsid w:val="00B467A5"/>
    <w:rsid w:val="00BC0DA7"/>
    <w:rsid w:val="00CF149C"/>
    <w:rsid w:val="00D238C6"/>
    <w:rsid w:val="00DA301E"/>
    <w:rsid w:val="00DA4378"/>
    <w:rsid w:val="00DB366D"/>
    <w:rsid w:val="00E17A0D"/>
    <w:rsid w:val="00E53C59"/>
    <w:rsid w:val="00E80D7A"/>
    <w:rsid w:val="00E876F9"/>
    <w:rsid w:val="00F07659"/>
    <w:rsid w:val="00F2719C"/>
    <w:rsid w:val="00F331B8"/>
    <w:rsid w:val="00F44F95"/>
    <w:rsid w:val="00F55CD2"/>
    <w:rsid w:val="00F621BB"/>
    <w:rsid w:val="00F74267"/>
    <w:rsid w:val="614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7234BD"/>
  <w15:docId w15:val="{AE29A494-8CE8-48E1-BEF0-A9C745F2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FollowedHyperlink"/>
    <w:uiPriority w:val="99"/>
    <w:unhideWhenUsed/>
    <w:rPr>
      <w:color w:val="954F72"/>
      <w:u w:val="single"/>
    </w:rPr>
  </w:style>
  <w:style w:type="character" w:styleId="ab">
    <w:name w:val="Hyperlink"/>
    <w:uiPriority w:val="99"/>
    <w:unhideWhenUsed/>
    <w:rPr>
      <w:color w:val="0563C1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X&#23383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鲁教X字〔〕号.dot</Template>
  <TotalTime>0</TotalTime>
  <Pages>11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Tom</dc:creator>
  <cp:lastModifiedBy>lkllo</cp:lastModifiedBy>
  <cp:revision>2</cp:revision>
  <cp:lastPrinted>2019-01-03T02:48:00Z</cp:lastPrinted>
  <dcterms:created xsi:type="dcterms:W3CDTF">2020-05-22T10:25:00Z</dcterms:created>
  <dcterms:modified xsi:type="dcterms:W3CDTF">2020-05-22T10:25:00Z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